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D228" w14:textId="77777777" w:rsidR="003A4DE3" w:rsidRPr="00A547C7" w:rsidRDefault="003A4DE3" w:rsidP="003A4DE3">
      <w:pPr>
        <w:jc w:val="center"/>
        <w:rPr>
          <w:b/>
          <w:bCs/>
          <w:sz w:val="40"/>
          <w:szCs w:val="40"/>
        </w:rPr>
      </w:pPr>
      <w:r w:rsidRPr="00A547C7">
        <w:rPr>
          <w:b/>
          <w:bCs/>
          <w:sz w:val="40"/>
          <w:szCs w:val="40"/>
        </w:rPr>
        <w:t>Promesse</w:t>
      </w:r>
      <w:r w:rsidR="008876E9" w:rsidRPr="00A547C7">
        <w:rPr>
          <w:b/>
          <w:bCs/>
          <w:sz w:val="40"/>
          <w:szCs w:val="40"/>
        </w:rPr>
        <w:t xml:space="preserve"> unilatérale</w:t>
      </w:r>
      <w:r w:rsidRPr="00A547C7">
        <w:rPr>
          <w:b/>
          <w:bCs/>
          <w:sz w:val="40"/>
          <w:szCs w:val="40"/>
        </w:rPr>
        <w:t xml:space="preserve"> d'achat</w:t>
      </w:r>
    </w:p>
    <w:p w14:paraId="190B3B8D" w14:textId="77777777" w:rsidR="00AD6FEB" w:rsidRPr="00A547C7" w:rsidRDefault="00AD6FEB" w:rsidP="003A4DE3">
      <w:pPr>
        <w:jc w:val="center"/>
        <w:rPr>
          <w:b/>
          <w:bCs/>
          <w:sz w:val="32"/>
          <w:szCs w:val="32"/>
        </w:rPr>
      </w:pPr>
    </w:p>
    <w:p w14:paraId="5EF83CCE" w14:textId="77777777" w:rsidR="003A4DE3" w:rsidRPr="00A547C7" w:rsidRDefault="003A4DE3" w:rsidP="003A4DE3"/>
    <w:p w14:paraId="74418798" w14:textId="77777777" w:rsidR="003A4DE3" w:rsidRPr="00A547C7" w:rsidRDefault="003A4DE3" w:rsidP="003A4DE3">
      <w:r w:rsidRPr="00A547C7">
        <w:t>Le soussigné,</w:t>
      </w:r>
    </w:p>
    <w:p w14:paraId="10FBCD7B" w14:textId="5E3C58D9" w:rsidR="003A4DE3" w:rsidRDefault="003A4DE3" w:rsidP="003A4DE3">
      <w:r w:rsidRPr="00A547C7">
        <w:t>M.</w:t>
      </w:r>
      <w:r w:rsidR="00D34584" w:rsidRPr="00A547C7">
        <w:t>/Mme.</w:t>
      </w:r>
      <w:r w:rsidRPr="00A547C7">
        <w:t xml:space="preserve"> </w:t>
      </w:r>
      <w:r w:rsidRPr="001F3AEA">
        <w:t>......</w:t>
      </w:r>
      <w:r w:rsidR="001F3AEA">
        <w:t>.............................................................................................................</w:t>
      </w:r>
      <w:r w:rsidRPr="001F3AEA">
        <w:t>,</w:t>
      </w:r>
    </w:p>
    <w:p w14:paraId="6C2AB0E8" w14:textId="77D1BD5E" w:rsidR="001F3AEA" w:rsidRPr="00A547C7" w:rsidRDefault="001F3AEA" w:rsidP="003A4DE3">
      <w:r>
        <w:t xml:space="preserve">Domicilié.e.s au </w:t>
      </w:r>
      <w:r w:rsidRPr="001F3AEA">
        <w:t>...................................................................................................,</w:t>
      </w:r>
    </w:p>
    <w:p w14:paraId="27069385" w14:textId="77777777" w:rsidR="003A4DE3" w:rsidRPr="00A547C7" w:rsidRDefault="003A4DE3" w:rsidP="003A4DE3">
      <w:r w:rsidRPr="00A547C7">
        <w:t>Dénommé ci-après « le promettant »,</w:t>
      </w:r>
    </w:p>
    <w:p w14:paraId="7B1A7437" w14:textId="23320FB4" w:rsidR="008876E9" w:rsidRPr="00A547C7" w:rsidRDefault="003A4DE3" w:rsidP="003A4DE3">
      <w:r w:rsidRPr="00A547C7">
        <w:t>S'engage à acquérir au prix et dans les conditions ci-après précisés l'immeuble dont la désignation suit :</w:t>
      </w:r>
    </w:p>
    <w:p w14:paraId="40E956B8" w14:textId="77777777" w:rsidR="003A4DE3" w:rsidRPr="00A547C7" w:rsidRDefault="003A4DE3" w:rsidP="003A4DE3">
      <w:pPr>
        <w:rPr>
          <w:b/>
          <w:bCs/>
        </w:rPr>
      </w:pPr>
      <w:r w:rsidRPr="00A547C7">
        <w:rPr>
          <w:b/>
          <w:bCs/>
        </w:rPr>
        <w:t xml:space="preserve">Désignation </w:t>
      </w:r>
      <w:r w:rsidR="004756F9" w:rsidRPr="00A547C7">
        <w:rPr>
          <w:b/>
          <w:bCs/>
        </w:rPr>
        <w:t>du bien</w:t>
      </w:r>
    </w:p>
    <w:p w14:paraId="52B0AAAF" w14:textId="2F81BAA6" w:rsidR="004756F9" w:rsidRPr="00A547C7" w:rsidRDefault="004756F9" w:rsidP="003A4DE3">
      <w:r w:rsidRPr="00A547C7">
        <w:t xml:space="preserve">Le promettant s’engage à acquérir </w:t>
      </w:r>
      <w:r w:rsidR="003F4BB1">
        <w:t>le bien</w:t>
      </w:r>
      <w:r w:rsidR="00D34584" w:rsidRPr="00A547C7">
        <w:t xml:space="preserve"> constitué par l</w:t>
      </w:r>
      <w:r w:rsidR="003F4BB1">
        <w:t>es</w:t>
      </w:r>
      <w:r w:rsidR="00D34584" w:rsidRPr="00A547C7">
        <w:t xml:space="preserve"> parcelle</w:t>
      </w:r>
      <w:r w:rsidR="003F4BB1">
        <w:t>s</w:t>
      </w:r>
      <w:r w:rsidR="00D34584" w:rsidRPr="00A547C7">
        <w:t xml:space="preserve"> suivante</w:t>
      </w:r>
      <w:r w:rsidR="003F4BB1">
        <w:t>s</w:t>
      </w:r>
      <w:r w:rsidR="00D34584" w:rsidRPr="00A547C7">
        <w:t> :</w:t>
      </w:r>
    </w:p>
    <w:p w14:paraId="5B364904" w14:textId="4EAD0F31" w:rsidR="008876E9" w:rsidRDefault="004756F9" w:rsidP="008876E9">
      <w:pPr>
        <w:pStyle w:val="Paragraphedeliste"/>
        <w:numPr>
          <w:ilvl w:val="0"/>
          <w:numId w:val="1"/>
        </w:numPr>
      </w:pPr>
      <w:r w:rsidRPr="00A547C7">
        <w:t xml:space="preserve">la parcelle </w:t>
      </w:r>
      <w:r w:rsidR="003F4BB1" w:rsidRPr="003F4BB1">
        <w:t>H1843</w:t>
      </w:r>
      <w:r w:rsidR="003F4BB1">
        <w:t xml:space="preserve"> d’une contenance de 925 m² </w:t>
      </w:r>
      <w:r w:rsidR="003B7642" w:rsidRPr="003B7642">
        <w:t xml:space="preserve">sis </w:t>
      </w:r>
      <w:r w:rsidR="003F4BB1" w:rsidRPr="003F4BB1">
        <w:t>65 impasse des Prés de Ratz dans le village de Thorens-glières à Fillière</w:t>
      </w:r>
      <w:r w:rsidR="003F4BB1">
        <w:t>.</w:t>
      </w:r>
    </w:p>
    <w:p w14:paraId="4F18D729" w14:textId="63F3CEF4" w:rsidR="003F4BB1" w:rsidRPr="003B7642" w:rsidRDefault="003F4BB1" w:rsidP="003F4BB1">
      <w:pPr>
        <w:pStyle w:val="Paragraphedeliste"/>
        <w:numPr>
          <w:ilvl w:val="0"/>
          <w:numId w:val="1"/>
        </w:numPr>
      </w:pPr>
      <w:r w:rsidRPr="003F4BB1">
        <w:t>la parcelle H184</w:t>
      </w:r>
      <w:r>
        <w:t>4</w:t>
      </w:r>
      <w:r w:rsidRPr="003F4BB1">
        <w:t xml:space="preserve"> d’une contenance de </w:t>
      </w:r>
      <w:r>
        <w:t>134</w:t>
      </w:r>
      <w:r w:rsidRPr="003F4BB1">
        <w:t xml:space="preserve"> m² sis 65 impasse des Prés de Ratz dans le village de Thorens-glières à Fillière.</w:t>
      </w:r>
    </w:p>
    <w:p w14:paraId="4C9C1092" w14:textId="77777777" w:rsidR="003A4DE3" w:rsidRPr="00A547C7" w:rsidRDefault="003A4DE3" w:rsidP="003A4DE3">
      <w:pPr>
        <w:rPr>
          <w:b/>
          <w:bCs/>
        </w:rPr>
      </w:pPr>
      <w:r w:rsidRPr="00A547C7">
        <w:rPr>
          <w:b/>
          <w:bCs/>
        </w:rPr>
        <w:t>Prix</w:t>
      </w:r>
    </w:p>
    <w:p w14:paraId="1A347D05" w14:textId="5F849EC6" w:rsidR="003A4DE3" w:rsidRPr="00A547C7" w:rsidRDefault="003A4DE3" w:rsidP="00A547C7">
      <w:pPr>
        <w:jc w:val="both"/>
      </w:pPr>
      <w:r w:rsidRPr="00A547C7">
        <w:t xml:space="preserve">La présente offre est faite pour le </w:t>
      </w:r>
      <w:r w:rsidRPr="001F3AEA">
        <w:t xml:space="preserve">prix de </w:t>
      </w:r>
      <w:r w:rsidR="001F3AEA" w:rsidRPr="001F3AEA">
        <w:t>............................................................</w:t>
      </w:r>
      <w:r w:rsidRPr="001F3AEA">
        <w:t xml:space="preserve"> euros, hors taxes</w:t>
      </w:r>
      <w:r w:rsidR="00AD6FEB" w:rsidRPr="001F3AEA">
        <w:t>.</w:t>
      </w:r>
    </w:p>
    <w:p w14:paraId="059A2EC4" w14:textId="52913AFD" w:rsidR="008876E9" w:rsidRPr="00A547C7" w:rsidRDefault="00AD6FEB" w:rsidP="00A547C7">
      <w:pPr>
        <w:jc w:val="both"/>
      </w:pPr>
      <w:r w:rsidRPr="00A547C7">
        <w:t>Le promettant acquittera, au moment de la signature de l’acte de vente, toutes taxes, tous frais et salaires du conservateur des Hypothèques se rapportant à la vente ; et le promettant fera son affaire des émoluments du notaire et des honoraires de ses conseils.</w:t>
      </w:r>
    </w:p>
    <w:p w14:paraId="0700C47D" w14:textId="77777777" w:rsidR="003A4DE3" w:rsidRPr="00A547C7" w:rsidRDefault="003A4DE3" w:rsidP="003A4DE3">
      <w:pPr>
        <w:rPr>
          <w:b/>
          <w:bCs/>
        </w:rPr>
      </w:pPr>
      <w:r w:rsidRPr="00A547C7">
        <w:rPr>
          <w:b/>
          <w:bCs/>
        </w:rPr>
        <w:t>Entrée en jouissance</w:t>
      </w:r>
    </w:p>
    <w:p w14:paraId="6A05699D" w14:textId="2890EA82" w:rsidR="008876E9" w:rsidRPr="00A547C7" w:rsidRDefault="003A4DE3" w:rsidP="003A4DE3">
      <w:r w:rsidRPr="00A547C7">
        <w:t>Si l'offre est acceptée, la vente aura lieu avec entrée en jouissance par la prise de possession réelle à compter de la signature de l'acte authentique.</w:t>
      </w:r>
    </w:p>
    <w:p w14:paraId="6CB18BA4" w14:textId="77777777" w:rsidR="003A4DE3" w:rsidRPr="00A547C7" w:rsidRDefault="003A4DE3" w:rsidP="003A4DE3">
      <w:pPr>
        <w:rPr>
          <w:b/>
          <w:bCs/>
        </w:rPr>
      </w:pPr>
      <w:r w:rsidRPr="00A547C7">
        <w:rPr>
          <w:b/>
          <w:bCs/>
        </w:rPr>
        <w:t>Charges et conditions</w:t>
      </w:r>
    </w:p>
    <w:p w14:paraId="06D23085" w14:textId="77777777" w:rsidR="00052616" w:rsidRPr="00A547C7" w:rsidRDefault="004756F9" w:rsidP="00A547C7">
      <w:pPr>
        <w:jc w:val="both"/>
      </w:pPr>
      <w:r w:rsidRPr="00A547C7">
        <w:t xml:space="preserve">Le promettant déclare avoir visité le bien qu'il promet d'acquérir et d'en bien connaître la consistance et les caractéristiques. Il prendra la parcelle vendue dans l’état où il se trouve le jour de l’entrée en jouissance, sans aucune garantie, autre que les garanties légales. </w:t>
      </w:r>
    </w:p>
    <w:p w14:paraId="2A5AE368" w14:textId="489C19A9" w:rsidR="008876E9" w:rsidRPr="00A547C7" w:rsidRDefault="004756F9" w:rsidP="00A547C7">
      <w:pPr>
        <w:jc w:val="both"/>
      </w:pPr>
      <w:r w:rsidRPr="00A547C7">
        <w:t>Il souffrira les servitudes passives, apparentes ou occultes, continues ou discontinues, pouvant grever le bien, sauf à s’en défendre et à profiter de celles actives, s’il en existe, le tout à ses risques et péril, sans aucun recours contre le vendeur, à l’exception des servitudes le cas échéant créées par ce dernier et non indiquées en annexe sans que la présente clause puisse donner à qui que ce soit plus de droits qu’il n’en aurait en vertu de titres réguliers non prescrits ou de la loi.</w:t>
      </w:r>
    </w:p>
    <w:p w14:paraId="7BD2D888" w14:textId="77777777" w:rsidR="003A4DE3" w:rsidRPr="00A547C7" w:rsidRDefault="003A4DE3" w:rsidP="003A4DE3">
      <w:pPr>
        <w:rPr>
          <w:b/>
          <w:bCs/>
        </w:rPr>
      </w:pPr>
      <w:r w:rsidRPr="00A547C7">
        <w:rPr>
          <w:b/>
          <w:bCs/>
        </w:rPr>
        <w:t>Conditions de l'offre</w:t>
      </w:r>
    </w:p>
    <w:p w14:paraId="52683CD8" w14:textId="77777777" w:rsidR="00765A49" w:rsidRDefault="003A4DE3" w:rsidP="00765A49">
      <w:pPr>
        <w:jc w:val="both"/>
      </w:pPr>
      <w:r w:rsidRPr="00A547C7">
        <w:t xml:space="preserve">L'offre est faite pour une durée de </w:t>
      </w:r>
      <w:r w:rsidR="009A633A">
        <w:t>30</w:t>
      </w:r>
      <w:r w:rsidRPr="00A547C7">
        <w:t xml:space="preserve"> jours, à compter </w:t>
      </w:r>
      <w:r w:rsidR="00FD6298">
        <w:t xml:space="preserve">du </w:t>
      </w:r>
      <w:r w:rsidR="009A633A">
        <w:t>mercredi 3 juin</w:t>
      </w:r>
      <w:r w:rsidR="001917F5">
        <w:t xml:space="preserve"> 2026</w:t>
      </w:r>
      <w:r w:rsidR="00A547C7" w:rsidRPr="00A547C7">
        <w:t>.</w:t>
      </w:r>
      <w:r w:rsidR="001F3AEA">
        <w:t xml:space="preserve"> </w:t>
      </w:r>
      <w:r w:rsidR="00AE112D">
        <w:t xml:space="preserve"> </w:t>
      </w:r>
    </w:p>
    <w:p w14:paraId="62C9CBBF" w14:textId="6ADD99F5" w:rsidR="003A4DE3" w:rsidRDefault="00AE112D" w:rsidP="00765A49">
      <w:pPr>
        <w:jc w:val="both"/>
      </w:pPr>
      <w:r w:rsidRPr="00AE112D">
        <w:lastRenderedPageBreak/>
        <w:t>La</w:t>
      </w:r>
      <w:r>
        <w:t xml:space="preserve"> présente</w:t>
      </w:r>
      <w:r w:rsidRPr="00AE112D">
        <w:t xml:space="preserve"> promesse unilatérale d’achat</w:t>
      </w:r>
      <w:r w:rsidR="000B2D8D">
        <w:t xml:space="preserve"> peut être</w:t>
      </w:r>
      <w:r w:rsidRPr="00AE112D">
        <w:t xml:space="preserve"> assortie d’éventuelles conditions suspensives </w:t>
      </w:r>
      <w:r>
        <w:t xml:space="preserve">fixées en annexe de ce document, ces conditions sont encadrées par </w:t>
      </w:r>
      <w:r w:rsidRPr="00AE112D">
        <w:t>un calendrier de levée des conditions suspensives.</w:t>
      </w:r>
      <w:r w:rsidR="000B2D8D">
        <w:t xml:space="preserve"> Ces conditions suspensives sont stipulées dans l'intérêt du seul acquéreur, lequel peut renoncer à leurs bénéfices en le notifiant au vendeur. Si l'une des conditions suspensives n'est pas réalisée, chacune des parties retrouvera alors son entière liberté de disposition sans indemnité de part et d'autre.</w:t>
      </w:r>
    </w:p>
    <w:p w14:paraId="67FB4FCD" w14:textId="3B1952E4" w:rsidR="00765A49" w:rsidRDefault="00765A49" w:rsidP="00765A49">
      <w:pPr>
        <w:jc w:val="both"/>
      </w:pPr>
      <w:r>
        <w:t xml:space="preserve">Il est rappelé qu'aux termes des dispositions de l’article 1304-3 du Code civil, « </w:t>
      </w:r>
      <w:r w:rsidRPr="00765A49">
        <w:t>La condition suspensive est réputée accomplie si celui qui y avait intérêt en a empêché l'accomplissement.</w:t>
      </w:r>
      <w:r>
        <w:t> ». Si le défaut de réalisation d’une des conditions suspensives a pour origine la faute, la négligence, la mauvaise foi ou un abus de droit de l’acquéreur, le vendeur pourra faire déclarer la condition réalisée, sans préjudice de l’attribution de dommages et intérêts.</w:t>
      </w:r>
    </w:p>
    <w:p w14:paraId="729A3F6B" w14:textId="77777777" w:rsidR="003A4DE3" w:rsidRPr="00A547C7" w:rsidRDefault="003A4DE3" w:rsidP="00765A49">
      <w:pPr>
        <w:jc w:val="both"/>
      </w:pPr>
      <w:r w:rsidRPr="00A547C7">
        <w:t>L'acceptation du vendeur devra être portée sur le présent acte avant la date fixée ci-dessus et un exemplaire du présent acte dûment accepté par le vendeur sera notifié au promettant, par lettre</w:t>
      </w:r>
      <w:r w:rsidR="008876E9" w:rsidRPr="00A547C7">
        <w:t xml:space="preserve"> recommandée</w:t>
      </w:r>
      <w:r w:rsidRPr="00A547C7">
        <w:t>, dans les 48 heures de cette acceptation.</w:t>
      </w:r>
    </w:p>
    <w:p w14:paraId="56D9ACFE" w14:textId="5481DEA4" w:rsidR="00FB0F5F" w:rsidRDefault="003A4DE3" w:rsidP="00765A49">
      <w:pPr>
        <w:jc w:val="both"/>
      </w:pPr>
      <w:r w:rsidRPr="00A547C7">
        <w:t xml:space="preserve">L'acceptation de l'offre par le bénéficiaire </w:t>
      </w:r>
      <w:r w:rsidR="00765A49">
        <w:t xml:space="preserve">et la réalisation ou la disparition des conditions suspensives </w:t>
      </w:r>
      <w:r w:rsidRPr="00A547C7">
        <w:t xml:space="preserve">rendra la vente parfaite, conformément aux dispositions de l'article 1583 du Code civil, les parties étant d'accord sur la chose et sur le prix. </w:t>
      </w:r>
    </w:p>
    <w:p w14:paraId="3408E7B4" w14:textId="20D1C50F" w:rsidR="00FB0F5F" w:rsidRPr="001F3AEA" w:rsidRDefault="003A4DE3" w:rsidP="00765A49">
      <w:pPr>
        <w:jc w:val="both"/>
      </w:pPr>
      <w:r w:rsidRPr="00A547C7">
        <w:t xml:space="preserve">Cet accord sera </w:t>
      </w:r>
      <w:r w:rsidR="00FB0F5F" w:rsidRPr="00A547C7">
        <w:t xml:space="preserve">réitéré par acte authentique au plus </w:t>
      </w:r>
      <w:r w:rsidR="00FB0F5F" w:rsidRPr="001F3AEA">
        <w:t xml:space="preserve">tard le </w:t>
      </w:r>
      <w:r w:rsidR="00AE112D">
        <w:t>1</w:t>
      </w:r>
      <w:r w:rsidR="00AE112D" w:rsidRPr="00AE112D">
        <w:rPr>
          <w:vertAlign w:val="superscript"/>
        </w:rPr>
        <w:t>er</w:t>
      </w:r>
      <w:r w:rsidR="00AE112D">
        <w:t xml:space="preserve"> mai 2027</w:t>
      </w:r>
      <w:r w:rsidR="00FB0F5F" w:rsidRPr="001F3AEA">
        <w:t xml:space="preserve"> chez un notaire, que les </w:t>
      </w:r>
      <w:r w:rsidR="001F3AEA" w:rsidRPr="001F3AEA">
        <w:t xml:space="preserve">parties </w:t>
      </w:r>
      <w:r w:rsidR="00FB0F5F" w:rsidRPr="001F3AEA">
        <w:t>choisiront à cet effet d'un commun accord.</w:t>
      </w:r>
    </w:p>
    <w:p w14:paraId="3A5840EA" w14:textId="3F17BF0C" w:rsidR="00A547C7" w:rsidRPr="00A547C7" w:rsidRDefault="00FB0F5F" w:rsidP="00765A49">
      <w:pPr>
        <w:jc w:val="both"/>
      </w:pPr>
      <w:r w:rsidRPr="001F3AEA">
        <w:t xml:space="preserve">La date ci-dessus mentionnée N’EST PAS EXTINCTIVE, mais CONSTITUTIVE DU POINT DE DEPART à partir duquel </w:t>
      </w:r>
      <w:r w:rsidR="001F3AEA">
        <w:t>le vendeur</w:t>
      </w:r>
      <w:r w:rsidR="001F3AEA" w:rsidRPr="001F3AEA">
        <w:t xml:space="preserve"> </w:t>
      </w:r>
      <w:r w:rsidRPr="001F3AEA">
        <w:t xml:space="preserve">pourra, </w:t>
      </w:r>
      <w:r w:rsidR="00765A49" w:rsidRPr="00765A49">
        <w:t xml:space="preserve">si toutes les conditions suspensives sont réalisées, </w:t>
      </w:r>
      <w:r w:rsidRPr="001F3AEA">
        <w:t>obliger l’autre</w:t>
      </w:r>
      <w:r w:rsidR="001F3AEA">
        <w:t xml:space="preserve"> partie</w:t>
      </w:r>
      <w:r w:rsidRPr="001F3AEA">
        <w:t xml:space="preserve"> à s’exécuter</w:t>
      </w:r>
      <w:r w:rsidR="00A547C7" w:rsidRPr="001F3AEA">
        <w:t xml:space="preserve"> </w:t>
      </w:r>
      <w:r w:rsidRPr="001F3AEA">
        <w:t>en lui adressant une lettre recommandée avec demande d'avis de réception.</w:t>
      </w:r>
    </w:p>
    <w:p w14:paraId="440F998F" w14:textId="77777777" w:rsidR="00FD6298" w:rsidRDefault="00FB0F5F" w:rsidP="00765A49">
      <w:pPr>
        <w:jc w:val="both"/>
      </w:pPr>
      <w:r w:rsidRPr="00A547C7">
        <w:t>A défaut de s’être exécutée dans un délai de DIX JOURS suivant la date de première présentation de cette lettre,</w:t>
      </w:r>
      <w:r w:rsidR="00A547C7" w:rsidRPr="00A547C7">
        <w:t xml:space="preserve"> </w:t>
      </w:r>
      <w:r w:rsidR="001F3AEA">
        <w:t>le vendeur</w:t>
      </w:r>
      <w:r w:rsidRPr="00A547C7">
        <w:t xml:space="preserve"> aura le choix entre</w:t>
      </w:r>
      <w:r w:rsidR="00A547C7" w:rsidRPr="00A547C7">
        <w:t xml:space="preserve"> : </w:t>
      </w:r>
    </w:p>
    <w:p w14:paraId="66A82DB5" w14:textId="2DA9C854" w:rsidR="00FD6298" w:rsidRDefault="00A547C7" w:rsidP="00765A49">
      <w:pPr>
        <w:pStyle w:val="Paragraphedeliste"/>
        <w:numPr>
          <w:ilvl w:val="0"/>
          <w:numId w:val="2"/>
        </w:numPr>
        <w:jc w:val="both"/>
      </w:pPr>
      <w:r w:rsidRPr="00A547C7">
        <w:t>invoquer</w:t>
      </w:r>
      <w:r w:rsidR="00FB0F5F" w:rsidRPr="00A547C7">
        <w:t xml:space="preserve"> la résolution de plein droit des présentes sans qu’il soit besoin de la faire constater judiciairement</w:t>
      </w:r>
      <w:r w:rsidR="001F3AEA">
        <w:t xml:space="preserve"> et dans ce cas la</w:t>
      </w:r>
      <w:r w:rsidR="00FB0F5F" w:rsidRPr="00A547C7">
        <w:t xml:space="preserve"> </w:t>
      </w:r>
      <w:r w:rsidR="00FD6298" w:rsidRPr="00A547C7">
        <w:t>partie défaillante</w:t>
      </w:r>
      <w:r w:rsidR="00FB0F5F" w:rsidRPr="00A547C7">
        <w:t xml:space="preserve"> lui versera, à titre d'indemnité forfaitaire, la somme de </w:t>
      </w:r>
      <w:r w:rsidR="001F3AEA">
        <w:t>trente mille</w:t>
      </w:r>
      <w:r w:rsidRPr="00A547C7">
        <w:t xml:space="preserve"> euros</w:t>
      </w:r>
      <w:r w:rsidR="00FB0F5F" w:rsidRPr="00A547C7">
        <w:t xml:space="preserve"> </w:t>
      </w:r>
      <w:r w:rsidR="00FD6298" w:rsidRPr="00A547C7">
        <w:t>(</w:t>
      </w:r>
      <w:r w:rsidR="003F4BB1">
        <w:t>45</w:t>
      </w:r>
      <w:r w:rsidR="001F3AEA">
        <w:t xml:space="preserve"> 0</w:t>
      </w:r>
      <w:r w:rsidR="00FB0F5F" w:rsidRPr="00A547C7">
        <w:t>00 €)</w:t>
      </w:r>
      <w:r w:rsidR="00FD6298">
        <w:t>,</w:t>
      </w:r>
      <w:r w:rsidR="001F3AEA">
        <w:t xml:space="preserve"> </w:t>
      </w:r>
      <w:r w:rsidR="00FB0F5F" w:rsidRPr="00A547C7">
        <w:t xml:space="preserve">ou  </w:t>
      </w:r>
    </w:p>
    <w:p w14:paraId="44EA0B55" w14:textId="3F04B1A4" w:rsidR="00A547C7" w:rsidRPr="00A547C7" w:rsidRDefault="00FB0F5F" w:rsidP="00765A49">
      <w:pPr>
        <w:pStyle w:val="Paragraphedeliste"/>
        <w:numPr>
          <w:ilvl w:val="0"/>
          <w:numId w:val="2"/>
        </w:numPr>
        <w:jc w:val="both"/>
      </w:pPr>
      <w:r w:rsidRPr="00A547C7">
        <w:t xml:space="preserve">poursuivre en justice </w:t>
      </w:r>
      <w:r w:rsidR="00FD6298" w:rsidRPr="00A547C7">
        <w:t>la réalisation</w:t>
      </w:r>
      <w:r w:rsidRPr="00A547C7">
        <w:t xml:space="preserve"> de la vente, la partie défaillante supportant tous les </w:t>
      </w:r>
      <w:r w:rsidR="001F3AEA">
        <w:t>f</w:t>
      </w:r>
      <w:r w:rsidRPr="00A547C7">
        <w:t>rais de</w:t>
      </w:r>
      <w:r w:rsidR="00A547C7" w:rsidRPr="00A547C7">
        <w:t xml:space="preserve"> </w:t>
      </w:r>
      <w:r w:rsidRPr="00A547C7">
        <w:t xml:space="preserve">poursuites ou de justice, </w:t>
      </w:r>
      <w:r w:rsidR="001F3AEA">
        <w:t>a</w:t>
      </w:r>
      <w:r w:rsidRPr="00A547C7">
        <w:t>ugmentés du montant de l’indemnité forfaitaire prévue ci-dessus.</w:t>
      </w:r>
    </w:p>
    <w:p w14:paraId="1B9C4E4B" w14:textId="5384CE7E" w:rsidR="00A547C7" w:rsidRPr="00A547C7" w:rsidRDefault="00FB0F5F" w:rsidP="00765A49">
      <w:pPr>
        <w:jc w:val="both"/>
      </w:pPr>
      <w:r w:rsidRPr="00A547C7">
        <w:t xml:space="preserve">Les </w:t>
      </w:r>
      <w:r w:rsidR="00765A49">
        <w:t>parties</w:t>
      </w:r>
      <w:r w:rsidRPr="00A547C7">
        <w:t xml:space="preserve"> pourront aussi, si elles l’entendent, conclure un avenant de prorogation des présentes</w:t>
      </w:r>
      <w:r w:rsidR="00FD6298">
        <w:t>.</w:t>
      </w:r>
    </w:p>
    <w:p w14:paraId="7A2F79A9" w14:textId="6478D508" w:rsidR="00FB0F5F" w:rsidRPr="00A547C7" w:rsidRDefault="00A547C7" w:rsidP="00765A49">
      <w:pPr>
        <w:jc w:val="both"/>
      </w:pPr>
      <w:r>
        <w:t>P</w:t>
      </w:r>
      <w:r w:rsidR="00FB0F5F" w:rsidRPr="00A547C7">
        <w:t xml:space="preserve">ar suite d’un accord amiable, </w:t>
      </w:r>
      <w:r w:rsidR="001F3AEA">
        <w:t>l</w:t>
      </w:r>
      <w:r w:rsidR="00FB0F5F" w:rsidRPr="00A547C7">
        <w:t xml:space="preserve">es </w:t>
      </w:r>
      <w:r w:rsidR="00FD6298">
        <w:t>parties</w:t>
      </w:r>
      <w:r w:rsidRPr="00A547C7">
        <w:t xml:space="preserve"> peuvent</w:t>
      </w:r>
      <w:r w:rsidR="00FB0F5F" w:rsidRPr="00A547C7">
        <w:t xml:space="preserve"> </w:t>
      </w:r>
      <w:r>
        <w:t xml:space="preserve">aussi </w:t>
      </w:r>
      <w:r w:rsidR="00FD6298" w:rsidRPr="00A547C7">
        <w:t>conven</w:t>
      </w:r>
      <w:r w:rsidR="00FD6298">
        <w:t>ir</w:t>
      </w:r>
      <w:r w:rsidR="00FD6298" w:rsidRPr="00A547C7">
        <w:t xml:space="preserve"> de</w:t>
      </w:r>
      <w:r w:rsidR="00FB0F5F" w:rsidRPr="00A547C7">
        <w:t xml:space="preserve"> résilier purement et simplement le présent</w:t>
      </w:r>
      <w:r w:rsidRPr="00A547C7">
        <w:t xml:space="preserve"> </w:t>
      </w:r>
      <w:r>
        <w:t>accord</w:t>
      </w:r>
      <w:r w:rsidRPr="00A547C7">
        <w:t>.</w:t>
      </w:r>
    </w:p>
    <w:p w14:paraId="2F75F21B" w14:textId="77777777" w:rsidR="00FB0F5F" w:rsidRPr="00A547C7" w:rsidRDefault="00FB0F5F" w:rsidP="003A4DE3"/>
    <w:p w14:paraId="1C1B3A12" w14:textId="77777777" w:rsidR="003A4DE3" w:rsidRPr="00A547C7" w:rsidRDefault="003A4DE3" w:rsidP="003A4DE3">
      <w:r w:rsidRPr="00A547C7">
        <w:t>À défaut d'acceptation dans le délai indiqué ci-dessus, la présente offre sera caduque.</w:t>
      </w:r>
    </w:p>
    <w:p w14:paraId="5B8F77F0" w14:textId="77777777" w:rsidR="000D125C" w:rsidRPr="00A547C7" w:rsidRDefault="000D125C" w:rsidP="000D125C">
      <w:pPr>
        <w:tabs>
          <w:tab w:val="left" w:pos="4820"/>
        </w:tabs>
        <w:ind w:left="4820"/>
      </w:pPr>
    </w:p>
    <w:p w14:paraId="29F92342" w14:textId="4CC11291" w:rsidR="003A4DE3" w:rsidRPr="00FD6298" w:rsidRDefault="00FD6298" w:rsidP="000D125C">
      <w:pPr>
        <w:tabs>
          <w:tab w:val="left" w:pos="4820"/>
        </w:tabs>
        <w:ind w:left="4820"/>
      </w:pPr>
      <w:r>
        <w:t>Date et lieu : ……………………………………………………</w:t>
      </w:r>
    </w:p>
    <w:p w14:paraId="55CA521F" w14:textId="77777777" w:rsidR="00E4718B" w:rsidRDefault="003A4DE3" w:rsidP="000D125C">
      <w:pPr>
        <w:tabs>
          <w:tab w:val="left" w:pos="4820"/>
        </w:tabs>
        <w:ind w:left="4820"/>
      </w:pPr>
      <w:r w:rsidRPr="00FD6298">
        <w:t>Signature.</w:t>
      </w:r>
    </w:p>
    <w:sectPr w:rsidR="00E47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A3D6B"/>
    <w:multiLevelType w:val="hybridMultilevel"/>
    <w:tmpl w:val="03589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2866E2"/>
    <w:multiLevelType w:val="hybridMultilevel"/>
    <w:tmpl w:val="9510E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4663977">
    <w:abstractNumId w:val="1"/>
  </w:num>
  <w:num w:numId="2" w16cid:durableId="85665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84"/>
    <w:rsid w:val="00052616"/>
    <w:rsid w:val="00090493"/>
    <w:rsid w:val="000B2D8D"/>
    <w:rsid w:val="000D125C"/>
    <w:rsid w:val="000D5D9A"/>
    <w:rsid w:val="001917F5"/>
    <w:rsid w:val="001F3AEA"/>
    <w:rsid w:val="003A4DE3"/>
    <w:rsid w:val="003B7642"/>
    <w:rsid w:val="003F4BB1"/>
    <w:rsid w:val="004756F9"/>
    <w:rsid w:val="004B3027"/>
    <w:rsid w:val="00634C0B"/>
    <w:rsid w:val="00765A49"/>
    <w:rsid w:val="00841CD2"/>
    <w:rsid w:val="008660F2"/>
    <w:rsid w:val="008876E9"/>
    <w:rsid w:val="009A633A"/>
    <w:rsid w:val="009E112D"/>
    <w:rsid w:val="00A06401"/>
    <w:rsid w:val="00A547C7"/>
    <w:rsid w:val="00AD6FEB"/>
    <w:rsid w:val="00AE112D"/>
    <w:rsid w:val="00BA0883"/>
    <w:rsid w:val="00D34584"/>
    <w:rsid w:val="00E3699F"/>
    <w:rsid w:val="00E4718B"/>
    <w:rsid w:val="00FB0F5F"/>
    <w:rsid w:val="00FD6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0E97"/>
  <w15:chartTrackingRefBased/>
  <w15:docId w15:val="{8CAD4FF0-5056-41E1-BE84-FD7A5C86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5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3228">
      <w:bodyDiv w:val="1"/>
      <w:marLeft w:val="0"/>
      <w:marRight w:val="0"/>
      <w:marTop w:val="0"/>
      <w:marBottom w:val="0"/>
      <w:divBdr>
        <w:top w:val="none" w:sz="0" w:space="0" w:color="auto"/>
        <w:left w:val="none" w:sz="0" w:space="0" w:color="auto"/>
        <w:bottom w:val="none" w:sz="0" w:space="0" w:color="auto"/>
        <w:right w:val="none" w:sz="0" w:space="0" w:color="auto"/>
      </w:divBdr>
      <w:divsChild>
        <w:div w:id="1072700812">
          <w:marLeft w:val="0"/>
          <w:marRight w:val="0"/>
          <w:marTop w:val="210"/>
          <w:marBottom w:val="0"/>
          <w:divBdr>
            <w:top w:val="none" w:sz="0" w:space="0" w:color="auto"/>
            <w:left w:val="none" w:sz="0" w:space="0" w:color="auto"/>
            <w:bottom w:val="none" w:sz="0" w:space="0" w:color="auto"/>
            <w:right w:val="none" w:sz="0" w:space="0" w:color="auto"/>
          </w:divBdr>
          <w:divsChild>
            <w:div w:id="1697072144">
              <w:marLeft w:val="0"/>
              <w:marRight w:val="0"/>
              <w:marTop w:val="0"/>
              <w:marBottom w:val="0"/>
              <w:divBdr>
                <w:top w:val="none" w:sz="0" w:space="0" w:color="auto"/>
                <w:left w:val="none" w:sz="0" w:space="0" w:color="auto"/>
                <w:bottom w:val="none" w:sz="0" w:space="0" w:color="auto"/>
                <w:right w:val="none" w:sz="0" w:space="0" w:color="auto"/>
              </w:divBdr>
            </w:div>
          </w:divsChild>
        </w:div>
        <w:div w:id="182406457">
          <w:marLeft w:val="0"/>
          <w:marRight w:val="0"/>
          <w:marTop w:val="210"/>
          <w:marBottom w:val="0"/>
          <w:divBdr>
            <w:top w:val="none" w:sz="0" w:space="0" w:color="auto"/>
            <w:left w:val="none" w:sz="0" w:space="0" w:color="auto"/>
            <w:bottom w:val="none" w:sz="0" w:space="0" w:color="auto"/>
            <w:right w:val="none" w:sz="0" w:space="0" w:color="auto"/>
          </w:divBdr>
        </w:div>
        <w:div w:id="2001812177">
          <w:marLeft w:val="0"/>
          <w:marRight w:val="0"/>
          <w:marTop w:val="210"/>
          <w:marBottom w:val="0"/>
          <w:divBdr>
            <w:top w:val="none" w:sz="0" w:space="0" w:color="auto"/>
            <w:left w:val="none" w:sz="0" w:space="0" w:color="auto"/>
            <w:bottom w:val="none" w:sz="0" w:space="0" w:color="auto"/>
            <w:right w:val="none" w:sz="0" w:space="0" w:color="auto"/>
          </w:divBdr>
          <w:divsChild>
            <w:div w:id="465784127">
              <w:marLeft w:val="0"/>
              <w:marRight w:val="0"/>
              <w:marTop w:val="0"/>
              <w:marBottom w:val="0"/>
              <w:divBdr>
                <w:top w:val="none" w:sz="0" w:space="0" w:color="auto"/>
                <w:left w:val="none" w:sz="0" w:space="0" w:color="auto"/>
                <w:bottom w:val="none" w:sz="0" w:space="0" w:color="auto"/>
                <w:right w:val="none" w:sz="0" w:space="0" w:color="auto"/>
              </w:divBdr>
            </w:div>
            <w:div w:id="31806485">
              <w:marLeft w:val="0"/>
              <w:marRight w:val="0"/>
              <w:marTop w:val="210"/>
              <w:marBottom w:val="0"/>
              <w:divBdr>
                <w:top w:val="none" w:sz="0" w:space="0" w:color="auto"/>
                <w:left w:val="none" w:sz="0" w:space="0" w:color="auto"/>
                <w:bottom w:val="none" w:sz="0" w:space="0" w:color="auto"/>
                <w:right w:val="none" w:sz="0" w:space="0" w:color="auto"/>
              </w:divBdr>
            </w:div>
            <w:div w:id="1023895159">
              <w:marLeft w:val="0"/>
              <w:marRight w:val="0"/>
              <w:marTop w:val="210"/>
              <w:marBottom w:val="0"/>
              <w:divBdr>
                <w:top w:val="none" w:sz="0" w:space="0" w:color="auto"/>
                <w:left w:val="none" w:sz="0" w:space="0" w:color="auto"/>
                <w:bottom w:val="none" w:sz="0" w:space="0" w:color="auto"/>
                <w:right w:val="none" w:sz="0" w:space="0" w:color="auto"/>
              </w:divBdr>
            </w:div>
          </w:divsChild>
        </w:div>
        <w:div w:id="2048409264">
          <w:marLeft w:val="0"/>
          <w:marRight w:val="0"/>
          <w:marTop w:val="210"/>
          <w:marBottom w:val="0"/>
          <w:divBdr>
            <w:top w:val="none" w:sz="0" w:space="0" w:color="auto"/>
            <w:left w:val="none" w:sz="0" w:space="0" w:color="auto"/>
            <w:bottom w:val="none" w:sz="0" w:space="0" w:color="auto"/>
            <w:right w:val="none" w:sz="0" w:space="0" w:color="auto"/>
          </w:divBdr>
        </w:div>
        <w:div w:id="1315061224">
          <w:marLeft w:val="0"/>
          <w:marRight w:val="0"/>
          <w:marTop w:val="210"/>
          <w:marBottom w:val="0"/>
          <w:divBdr>
            <w:top w:val="none" w:sz="0" w:space="0" w:color="auto"/>
            <w:left w:val="none" w:sz="0" w:space="0" w:color="auto"/>
            <w:bottom w:val="none" w:sz="0" w:space="0" w:color="auto"/>
            <w:right w:val="none" w:sz="0" w:space="0" w:color="auto"/>
          </w:divBdr>
          <w:divsChild>
            <w:div w:id="46339285">
              <w:marLeft w:val="0"/>
              <w:marRight w:val="0"/>
              <w:marTop w:val="210"/>
              <w:marBottom w:val="0"/>
              <w:divBdr>
                <w:top w:val="none" w:sz="0" w:space="0" w:color="auto"/>
                <w:left w:val="none" w:sz="0" w:space="0" w:color="auto"/>
                <w:bottom w:val="none" w:sz="0" w:space="0" w:color="auto"/>
                <w:right w:val="none" w:sz="0" w:space="0" w:color="auto"/>
              </w:divBdr>
            </w:div>
            <w:div w:id="1054811531">
              <w:marLeft w:val="0"/>
              <w:marRight w:val="0"/>
              <w:marTop w:val="210"/>
              <w:marBottom w:val="0"/>
              <w:divBdr>
                <w:top w:val="none" w:sz="0" w:space="0" w:color="auto"/>
                <w:left w:val="none" w:sz="0" w:space="0" w:color="auto"/>
                <w:bottom w:val="none" w:sz="0" w:space="0" w:color="auto"/>
                <w:right w:val="none" w:sz="0" w:space="0" w:color="auto"/>
              </w:divBdr>
            </w:div>
          </w:divsChild>
        </w:div>
        <w:div w:id="11035662">
          <w:marLeft w:val="0"/>
          <w:marRight w:val="0"/>
          <w:marTop w:val="210"/>
          <w:marBottom w:val="0"/>
          <w:divBdr>
            <w:top w:val="none" w:sz="0" w:space="0" w:color="auto"/>
            <w:left w:val="none" w:sz="0" w:space="0" w:color="auto"/>
            <w:bottom w:val="none" w:sz="0" w:space="0" w:color="auto"/>
            <w:right w:val="none" w:sz="0" w:space="0" w:color="auto"/>
          </w:divBdr>
        </w:div>
        <w:div w:id="336080327">
          <w:marLeft w:val="0"/>
          <w:marRight w:val="0"/>
          <w:marTop w:val="210"/>
          <w:marBottom w:val="0"/>
          <w:divBdr>
            <w:top w:val="none" w:sz="0" w:space="0" w:color="auto"/>
            <w:left w:val="none" w:sz="0" w:space="0" w:color="auto"/>
            <w:bottom w:val="none" w:sz="0" w:space="0" w:color="auto"/>
            <w:right w:val="none" w:sz="0" w:space="0" w:color="auto"/>
          </w:divBdr>
        </w:div>
        <w:div w:id="1099838951">
          <w:marLeft w:val="0"/>
          <w:marRight w:val="0"/>
          <w:marTop w:val="210"/>
          <w:marBottom w:val="0"/>
          <w:divBdr>
            <w:top w:val="none" w:sz="0" w:space="0" w:color="auto"/>
            <w:left w:val="none" w:sz="0" w:space="0" w:color="auto"/>
            <w:bottom w:val="none" w:sz="0" w:space="0" w:color="auto"/>
            <w:right w:val="none" w:sz="0" w:space="0" w:color="auto"/>
          </w:divBdr>
        </w:div>
        <w:div w:id="1719157964">
          <w:marLeft w:val="0"/>
          <w:marRight w:val="0"/>
          <w:marTop w:val="210"/>
          <w:marBottom w:val="0"/>
          <w:divBdr>
            <w:top w:val="none" w:sz="0" w:space="0" w:color="auto"/>
            <w:left w:val="none" w:sz="0" w:space="0" w:color="auto"/>
            <w:bottom w:val="none" w:sz="0" w:space="0" w:color="auto"/>
            <w:right w:val="none" w:sz="0" w:space="0" w:color="auto"/>
          </w:divBdr>
        </w:div>
      </w:divsChild>
    </w:div>
    <w:div w:id="1996227728">
      <w:bodyDiv w:val="1"/>
      <w:marLeft w:val="0"/>
      <w:marRight w:val="0"/>
      <w:marTop w:val="0"/>
      <w:marBottom w:val="0"/>
      <w:divBdr>
        <w:top w:val="none" w:sz="0" w:space="0" w:color="auto"/>
        <w:left w:val="none" w:sz="0" w:space="0" w:color="auto"/>
        <w:bottom w:val="none" w:sz="0" w:space="0" w:color="auto"/>
        <w:right w:val="none" w:sz="0" w:space="0" w:color="auto"/>
      </w:divBdr>
    </w:div>
    <w:div w:id="20804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inpy\Documents\Mod&#232;les%20Office%20personnalis&#233;s\Mise%20en%20conc\Promesse%20d'acha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Promesse d'achat</Template>
  <TotalTime>10</TotalTime>
  <Pages>2</Pages>
  <Words>785</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ALLAIN</dc:creator>
  <cp:keywords/>
  <dc:description/>
  <cp:lastModifiedBy>Pierre-Yves ALLAIN</cp:lastModifiedBy>
  <cp:revision>3</cp:revision>
  <dcterms:created xsi:type="dcterms:W3CDTF">2026-04-28T14:15:00Z</dcterms:created>
  <dcterms:modified xsi:type="dcterms:W3CDTF">2026-04-30T14:42:00Z</dcterms:modified>
</cp:coreProperties>
</file>